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SONA LEE  GREEN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