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HARTWELL  GRAVES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