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BLAIR BRIAN  GOSLING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