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HARLYN HECKER  GOSLING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