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IRWIN ALLAN  GORDON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