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OSCAR   GONZALEZ MALDONADO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30th,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077 2443022238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