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RONALD   GOLDEN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077 2441653693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