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ANNE MOORE  GOLDEN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077 2441653692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