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MARTHA J  GOLD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27th,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077 2443022199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