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ANNE  GIROUX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