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MARGARET ANNE  GILROY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