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BRIAN THOMAS  GILROY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Orly  Spagnul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54-6701008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spagnul@netvision.net.il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Orly  Spagnul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54-6701008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spagnul@netvision.net.il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08th,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077 1204276318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