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MARTA GUSTAFSON  GILLILAN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077 2441729598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