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EDWARD  GILLASPY JR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077 2441989629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