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THERESA JEAN  GILLASPY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12th, 2023 - Egypt Air /  MS604 / TLV - CAI  / Departure time 7:50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2 CHECKED LUGGAGE - 23KG/50LB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2 CHECKED LUGGAGE - 23KG/50LB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077 2441989630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12:00 pm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11:30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3:15 pm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2:45 pm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