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ROBERT  GILL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