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LAUREL ANN  GIEBINK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10,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077 2441653584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