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ALLEN VAN  GIEBINK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10,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077 2441653583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