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TREVOR JOHN  GIBSON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Ronit  Shwartz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50-588-3718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ronitschwartz12@gmail.com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Ronit  Shwartz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50-588-3718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ronitschwartz12@gmail.com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April 21st, 2023 - Egypt Air /  MS602 / TLV - CAI  / Departure time 12:15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2 CHECKED LUGGAGE - 23KG/50LB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2 CHECKED LUGGAGE - 23KG/50LB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077 2441989785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07:30 AM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07:00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08:15 AM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07:45 AM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