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MARIA   GIBSON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21st,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077 2441989784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