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KENNETH C  GIBERSON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077 2443352057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