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GREGORY WALTER  GERM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