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SEAN  GEORGE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