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BARBARA M  GEORGE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8th,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077 2443138037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