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JEAN MARIE  GARLISI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