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PATRICIA B  GARCEA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18th,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etkt_number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3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15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21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