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PAULUS LIONG BIE  GAN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077 2443022163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