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STEPHEN MICHAEL  GALLETS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12th,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077 2441989628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