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BEVERLY REINER  GALLETS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