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FRANCES   GALBRAITH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