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LESSIE BERNICE  GAITHER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