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CHRISTINE   FURLONG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28th,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077 2443022219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