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GAYLE ELAINE  FRIZ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