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 MARK REV FRIZ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