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NANCY CAMPBELL NAVE  FRITSCHNER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