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BRECKINRIDGE  FRITSCHNER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