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JAMIE ACLIN  FRIER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077 2443352055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