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JACK LEE  FRIER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September 27,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077 2443352054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