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RITA  FRIEL PADLO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