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LESLEY LAYNE  FREY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