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KAREN LYNN  FREY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077 2441989623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