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ANNE  FREY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077 9710689621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