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DANIEL   FREEMAN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077 1366447546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