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THOMAS ALLEN  FOX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077 2443352053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