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ROGER GRAHAM  FORDHAM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077 2443352224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