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KEVIN AUSTIN  FLEMING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24th,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077 2442129831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