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SAYRE  FLATTERY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