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THEODORE  FLATTERY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