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KELLY BENTLEY  FITZPATRICK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