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DIERKS  FITZPATRICK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Mihaly Rev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052-8238104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mishiinisrael@gmail.com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Mihaly Rev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052-8238104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mishiinisrael@gmail.com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25th, 2023 - Egypt Air /  MS602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077 2443138008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